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19F54" w14:textId="77777777" w:rsidR="00EA5DF9" w:rsidRDefault="00EA5DF9" w:rsidP="003F1488">
      <w:pPr>
        <w:ind w:right="-30"/>
        <w:rPr>
          <w:rFonts w:ascii="Times New Roman" w:eastAsia="Calibri" w:hAnsi="Times New Roman"/>
          <w:sz w:val="20"/>
          <w:lang w:eastAsia="en-US"/>
        </w:rPr>
      </w:pPr>
      <w:bookmarkStart w:id="0" w:name="_GoBack"/>
      <w:bookmarkEnd w:id="0"/>
    </w:p>
    <w:p w14:paraId="1CB35C5D" w14:textId="58116078" w:rsidR="00EA5DF9" w:rsidRPr="00502C42" w:rsidRDefault="00EA5DF9" w:rsidP="00EA5DF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02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482"/>
      </w:tblGrid>
      <w:tr w:rsidR="00EA5DF9" w:rsidRPr="00502C42" w14:paraId="7C16F7B0" w14:textId="77777777" w:rsidTr="00754448">
        <w:tc>
          <w:tcPr>
            <w:tcW w:w="4644" w:type="dxa"/>
          </w:tcPr>
          <w:p w14:paraId="27EB151B" w14:textId="77777777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14:paraId="009584EE" w14:textId="5B7595FF" w:rsidR="00EA5DF9" w:rsidRPr="00A746A1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к Административн</w:t>
            </w:r>
            <w:r w:rsidR="00DB5456">
              <w:rPr>
                <w:rFonts w:ascii="Times New Roman" w:hAnsi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DB5456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031942F4" w14:textId="384B5ABC" w:rsidR="00EA5DF9" w:rsidRPr="00B76D56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деятельности, 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DB5456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proofErr w:type="spellStart"/>
            <w:r w:rsidR="00754448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B76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99D1EA" w14:textId="78DC114C" w:rsidR="00EA5DF9" w:rsidRPr="00502C42" w:rsidRDefault="00EA5DF9" w:rsidP="00A00A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6D56">
              <w:rPr>
                <w:rFonts w:ascii="Times New Roman" w:hAnsi="Times New Roman"/>
                <w:sz w:val="28"/>
                <w:szCs w:val="28"/>
              </w:rPr>
              <w:t>от 25 ноября 2020 г. № 453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8291A8B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</w:p>
    <w:p w14:paraId="7BEC06DB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EA5DF9" w:rsidRPr="00502C42" w14:paraId="2DF0D0D7" w14:textId="77777777" w:rsidTr="0075444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28D000E3" w14:textId="77777777" w:rsidR="00EA5DF9" w:rsidRPr="00502C42" w:rsidRDefault="00EA5DF9" w:rsidP="0075444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4EBECBB9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089A4816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14:paraId="21CC193C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14:paraId="33443A6B" w14:textId="77777777" w:rsidR="00EA5DF9" w:rsidRDefault="00EA5DF9" w:rsidP="00EA5DF9">
      <w:pPr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5B81F78E" w14:textId="77777777" w:rsidR="00EA5DF9" w:rsidRPr="000A30A0" w:rsidRDefault="00EA5DF9" w:rsidP="00EA5DF9">
      <w:pPr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vertAlign w:val="superscript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Заявление о 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предоставлении лицензии</w:t>
      </w:r>
    </w:p>
    <w:p w14:paraId="2402F6E0" w14:textId="77777777" w:rsidR="00EA5DF9" w:rsidRDefault="00EA5DF9" w:rsidP="00EA5DF9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0C5C59F" w14:textId="77777777" w:rsidR="00EA5DF9" w:rsidRDefault="00EA5DF9" w:rsidP="00EA5DF9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5E3B1ADC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1C82494F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4D4317F1" w14:textId="19271389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 w:rsidR="006D6F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</w:p>
    <w:p w14:paraId="21FA53E4" w14:textId="0AA5CE45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наличии)________________________________</w:t>
      </w:r>
    </w:p>
    <w:p w14:paraId="1B71156A" w14:textId="49ECB6A1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Фирменное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D6F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</w:t>
      </w:r>
    </w:p>
    <w:p w14:paraId="5C4F5734" w14:textId="51E584B2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</w:t>
      </w:r>
    </w:p>
    <w:p w14:paraId="6AD13B9B" w14:textId="50531FA9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</w:t>
      </w:r>
    </w:p>
    <w:p w14:paraId="77E8A1B7" w14:textId="1250554E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BCC370B" w14:textId="4C9E611C" w:rsidR="00EA5DF9" w:rsidRDefault="00EA5DF9" w:rsidP="00CD1C4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</w:p>
    <w:p w14:paraId="646897D5" w14:textId="11D454CB" w:rsidR="00EA5DF9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528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1B95A384" w14:textId="19C5BA9A" w:rsidR="00EA5DF9" w:rsidRPr="00502C42" w:rsidRDefault="00EA5DF9" w:rsidP="00815284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0B7AE409" w14:textId="77777777" w:rsidR="00EA5DF9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8AE59F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14:paraId="5F97A8A7" w14:textId="77777777" w:rsidR="00EA5DF9" w:rsidRDefault="00EA5DF9" w:rsidP="00EA5DF9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82DE8BB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14:paraId="74463482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1A2A7614" w14:textId="6D14A3D0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Виды работ, выполняемые в составе лицензируемого вида деятельности:</w:t>
      </w:r>
    </w:p>
    <w:p w14:paraId="6A009D67" w14:textId="77777777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4A364D7" w14:textId="77777777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7B605F93" w14:textId="05CAB44D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F5CC1">
        <w:rPr>
          <w:rFonts w:ascii="Times New Roman" w:eastAsia="Calibri" w:hAnsi="Times New Roman"/>
          <w:sz w:val="28"/>
          <w:szCs w:val="28"/>
          <w:lang w:eastAsia="en-US"/>
        </w:rPr>
        <w:t>Производство взрывчатых материалов промышленного назначения</w:t>
      </w:r>
    </w:p>
    <w:p w14:paraId="3B3F7194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BF51941" w14:textId="0B1C896B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F5CC1">
        <w:rPr>
          <w:rFonts w:ascii="Times New Roman" w:eastAsia="Calibri" w:hAnsi="Times New Roman"/>
          <w:sz w:val="28"/>
          <w:szCs w:val="28"/>
          <w:lang w:eastAsia="en-US"/>
        </w:rPr>
        <w:t>Хранение взрывчатых материалов промышленного назначения</w:t>
      </w:r>
    </w:p>
    <w:p w14:paraId="54D687F6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52ACECB" w14:textId="3ABCBC78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7F5CC1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7F5CC1">
        <w:rPr>
          <w:rFonts w:ascii="Times New Roman" w:eastAsia="Calibri" w:hAnsi="Times New Roman"/>
          <w:sz w:val="28"/>
          <w:szCs w:val="28"/>
          <w:lang w:eastAsia="en-US"/>
        </w:rPr>
        <w:t>Применение взрывчатых материалов промышленного назначения</w:t>
      </w:r>
    </w:p>
    <w:p w14:paraId="164C2734" w14:textId="77777777" w:rsidR="00EA5DF9" w:rsidRDefault="00EA5DF9" w:rsidP="00EA5DF9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0288A71F" w14:textId="77777777" w:rsidR="00EA5DF9" w:rsidRDefault="00EA5DF9" w:rsidP="00EA5DF9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4F8010B3" w14:textId="73B03DDC" w:rsidR="00EA5DF9" w:rsidRDefault="006722E8" w:rsidP="00EA5DF9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EA5DF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BBCAEFE" w14:textId="45DAD784" w:rsidR="00815284" w:rsidRPr="004D533C" w:rsidRDefault="00815284" w:rsidP="00815284">
      <w:pPr>
        <w:pStyle w:val="af3"/>
        <w:numPr>
          <w:ilvl w:val="0"/>
          <w:numId w:val="15"/>
        </w:numPr>
        <w:ind w:left="0" w:right="2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40923B16" w14:textId="1F00FA5D" w:rsidR="00815284" w:rsidRPr="00886721" w:rsidRDefault="00815284" w:rsidP="00815284">
      <w:pPr>
        <w:pStyle w:val="af3"/>
        <w:numPr>
          <w:ilvl w:val="0"/>
          <w:numId w:val="15"/>
        </w:numPr>
        <w:ind w:left="0" w:right="2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14:paraId="44F19BBA" w14:textId="7EA858DF" w:rsidR="00815284" w:rsidRDefault="00815284" w:rsidP="00815284">
      <w:pPr>
        <w:pStyle w:val="af3"/>
        <w:numPr>
          <w:ilvl w:val="0"/>
          <w:numId w:val="15"/>
        </w:numPr>
        <w:ind w:left="0" w:right="27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14:paraId="4187BC0B" w14:textId="0F45C0C0" w:rsidR="00B945BD" w:rsidRPr="00886721" w:rsidRDefault="00815284" w:rsidP="00815284">
      <w:pPr>
        <w:pStyle w:val="af3"/>
        <w:ind w:left="0" w:right="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...  _________________________________________________________________.</w:t>
      </w:r>
    </w:p>
    <w:p w14:paraId="634F1CD9" w14:textId="3EBB2CD4" w:rsidR="00754448" w:rsidRDefault="00815284" w:rsidP="00AF277A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14:paraId="797993A2" w14:textId="5080411F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4821ADC1" w14:textId="7640CB13" w:rsidR="00EA5DF9" w:rsidRPr="000A30A0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Почтовый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(при наличии) __________________________________________</w:t>
      </w:r>
    </w:p>
    <w:p w14:paraId="4F13A159" w14:textId="2EBB7EEE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 факс (при наличии) _______________</w:t>
      </w:r>
    </w:p>
    <w:p w14:paraId="3F21C42D" w14:textId="4D27CDAE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</w:t>
      </w:r>
    </w:p>
    <w:p w14:paraId="20E82BB6" w14:textId="77777777" w:rsidR="00EA5DF9" w:rsidRPr="006A0112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</w:t>
      </w:r>
    </w:p>
    <w:p w14:paraId="3D3FD304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548F20F6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2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  <w:gridCol w:w="426"/>
        <w:gridCol w:w="425"/>
        <w:gridCol w:w="1882"/>
      </w:tblGrid>
      <w:tr w:rsidR="00EA5DF9" w14:paraId="52ADA31C" w14:textId="77777777" w:rsidTr="006722E8">
        <w:trPr>
          <w:trHeight w:val="73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F05569" w14:textId="77777777" w:rsidR="00EA5DF9" w:rsidRPr="000A30A0" w:rsidRDefault="00EA5DF9" w:rsidP="0075444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4C096107" w14:textId="77777777" w:rsidR="00EA5DF9" w:rsidRPr="000A30A0" w:rsidRDefault="00EA5DF9" w:rsidP="00754448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14:paraId="1EDC391D" w14:textId="77777777" w:rsidR="00EA5DF9" w:rsidRPr="00772539" w:rsidRDefault="00EA5DF9" w:rsidP="00754448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82" w:type="dxa"/>
          </w:tcPr>
          <w:p w14:paraId="0187D2C6" w14:textId="77777777" w:rsidR="00EA5DF9" w:rsidRDefault="00EA5DF9" w:rsidP="00754448"/>
        </w:tc>
      </w:tr>
      <w:tr w:rsidR="00EA5DF9" w14:paraId="02457F73" w14:textId="77777777" w:rsidTr="006722E8">
        <w:trPr>
          <w:gridAfter w:val="2"/>
          <w:wAfter w:w="2307" w:type="dxa"/>
          <w:trHeight w:val="87"/>
        </w:trPr>
        <w:tc>
          <w:tcPr>
            <w:tcW w:w="3828" w:type="dxa"/>
            <w:tcBorders>
              <w:right w:val="single" w:sz="4" w:space="0" w:color="auto"/>
            </w:tcBorders>
          </w:tcPr>
          <w:p w14:paraId="6A575751" w14:textId="75AC3E95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33BDA42E" w14:textId="05E83AF0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0D5045D1" w14:textId="6436C825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722E8" w:rsidRP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14:paraId="3448252B" w14:textId="502C0D21" w:rsidR="00EA5DF9" w:rsidRDefault="00EA5DF9" w:rsidP="00754448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4EC6BDE2" w14:textId="7D4AE470" w:rsidR="00EA5DF9" w:rsidRPr="0053418F" w:rsidRDefault="00EA5DF9" w:rsidP="003E4CCE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81528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на </w:t>
            </w:r>
            <w:r w:rsidR="003E4C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426" w:type="dxa"/>
          </w:tcPr>
          <w:p w14:paraId="396F6A15" w14:textId="77777777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3F370DC2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17A10C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BD22CA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Прошу:</w:t>
      </w:r>
    </w:p>
    <w:p w14:paraId="67EC9C49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B3494ED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лицензии и прилагаемых к нему документов 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2B424455" w14:textId="77777777" w:rsidR="006722E8" w:rsidRPr="00BB5E77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28442AA7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выявленных </w:t>
      </w:r>
      <w:r w:rsidRPr="009A4DDD">
        <w:rPr>
          <w:rFonts w:ascii="Times New Roman" w:eastAsia="Calibri" w:hAnsi="Times New Roman"/>
          <w:sz w:val="28"/>
          <w:szCs w:val="28"/>
          <w:lang w:eastAsia="en-US"/>
        </w:rPr>
        <w:t xml:space="preserve">нарушений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5A24FDDE" w14:textId="77777777" w:rsidR="006722E8" w:rsidRPr="00BB5E77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82C0623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Предоставить лицензию </w:t>
      </w:r>
      <w:proofErr w:type="gramStart"/>
      <w:r w:rsidRPr="00C777AF">
        <w:rPr>
          <w:rFonts w:ascii="Times New Roman" w:eastAsia="Calibri" w:hAnsi="Times New Roman"/>
          <w:sz w:val="28"/>
          <w:szCs w:val="28"/>
          <w:lang w:eastAsia="en-US"/>
        </w:rPr>
        <w:t>на те</w:t>
      </w:r>
      <w:proofErr w:type="gramEnd"/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виды работ, составляющие лицензируемый вид деятельности (в том числе на работы, которые наме</w:t>
      </w:r>
      <w:r>
        <w:rPr>
          <w:rFonts w:ascii="Times New Roman" w:eastAsia="Calibri" w:hAnsi="Times New Roman"/>
          <w:sz w:val="28"/>
          <w:szCs w:val="28"/>
          <w:lang w:eastAsia="en-US"/>
        </w:rPr>
        <w:t>рен выполнять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по одному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или нескольким местам осуществления лицензируемого вида деятельности),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которых соответствие лицензионным требованиям подтверждено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ходе оценки</w:t>
      </w:r>
    </w:p>
    <w:p w14:paraId="2BF45A69" w14:textId="77777777" w:rsidR="006722E8" w:rsidRPr="00BB5E77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83D44FC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в предоставлении лицензии в форме электронного документа на адрес электронной почты</w:t>
      </w:r>
    </w:p>
    <w:p w14:paraId="1600DF10" w14:textId="77777777" w:rsidR="00EA5DF9" w:rsidRDefault="00EA5DF9" w:rsidP="00EA5DF9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7A1732" w14:textId="227EA0CF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14:paraId="78D89D58" w14:textId="77777777" w:rsidR="00EA5DF9" w:rsidRPr="00502C42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14:paraId="29194469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9624B55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F0D7E4" w14:textId="6EEBE1E3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«_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14:paraId="649721C3" w14:textId="77777777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    (дата)</w:t>
      </w:r>
    </w:p>
    <w:p w14:paraId="14F7312D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D7DE0EC" w14:textId="77777777" w:rsidR="00754448" w:rsidRDefault="00EA5DF9" w:rsidP="00EA5DF9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eastAsia="Calibri" w:hAnsi="Times New Roman"/>
          <w:sz w:val="20"/>
        </w:rPr>
      </w:pPr>
      <w:r w:rsidRPr="00502C42">
        <w:rPr>
          <w:rFonts w:ascii="Times New Roman" w:eastAsia="Calibri" w:hAnsi="Times New Roman"/>
          <w:sz w:val="20"/>
        </w:rPr>
        <w:t>_______________________</w:t>
      </w:r>
    </w:p>
    <w:p w14:paraId="4AEF8615" w14:textId="6D8073A1" w:rsidR="00EA5DF9" w:rsidRPr="001D0631" w:rsidRDefault="00EA5DF9" w:rsidP="00CB41C4">
      <w:pPr>
        <w:spacing w:line="360" w:lineRule="auto"/>
        <w:ind w:right="23"/>
        <w:jc w:val="right"/>
        <w:rPr>
          <w:rFonts w:ascii="Times New Roman" w:eastAsia="Calibri" w:hAnsi="Times New Roman"/>
          <w:sz w:val="20"/>
          <w:lang w:eastAsia="en-US"/>
        </w:rPr>
      </w:pPr>
    </w:p>
    <w:sectPr w:rsidR="00EA5DF9" w:rsidRPr="001D0631" w:rsidSect="00754448">
      <w:headerReference w:type="default" r:id="rId9"/>
      <w:headerReference w:type="first" r:id="rId10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EF26" w14:textId="77777777" w:rsidR="00E70157" w:rsidRDefault="00E70157">
      <w:r>
        <w:separator/>
      </w:r>
    </w:p>
  </w:endnote>
  <w:endnote w:type="continuationSeparator" w:id="0">
    <w:p w14:paraId="53C63AC8" w14:textId="77777777" w:rsidR="00E70157" w:rsidRDefault="00E70157">
      <w:r>
        <w:continuationSeparator/>
      </w:r>
    </w:p>
  </w:endnote>
  <w:endnote w:type="continuationNotice" w:id="1">
    <w:p w14:paraId="392A7B00" w14:textId="77777777" w:rsidR="00E70157" w:rsidRDefault="00E70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A3997" w14:textId="77777777" w:rsidR="00E70157" w:rsidRDefault="00E70157">
      <w:r>
        <w:separator/>
      </w:r>
    </w:p>
  </w:footnote>
  <w:footnote w:type="continuationSeparator" w:id="0">
    <w:p w14:paraId="35E898A5" w14:textId="77777777" w:rsidR="00E70157" w:rsidRDefault="00E70157">
      <w:r>
        <w:continuationSeparator/>
      </w:r>
    </w:p>
  </w:footnote>
  <w:footnote w:type="continuationNotice" w:id="1">
    <w:p w14:paraId="7C69CCA1" w14:textId="77777777" w:rsidR="00E70157" w:rsidRDefault="00E701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8CE8AF" w14:textId="77777777" w:rsidR="00754448" w:rsidRPr="00CF7E18" w:rsidRDefault="00754448" w:rsidP="00754448">
        <w:pPr>
          <w:pStyle w:val="a5"/>
          <w:tabs>
            <w:tab w:val="left" w:pos="4365"/>
            <w:tab w:val="center" w:pos="4818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F12701">
          <w:rPr>
            <w:rFonts w:ascii="Times New Roman" w:hAnsi="Times New Roman"/>
            <w:noProof/>
            <w:sz w:val="28"/>
            <w:szCs w:val="28"/>
          </w:rPr>
          <w:t>3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C765AD" w14:textId="77777777" w:rsidR="00754448" w:rsidRDefault="00754448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401F" w14:textId="77777777" w:rsidR="00754448" w:rsidRDefault="00754448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8B6"/>
    <w:multiLevelType w:val="hybridMultilevel"/>
    <w:tmpl w:val="C160115A"/>
    <w:lvl w:ilvl="0" w:tplc="9BA8E9F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14574"/>
    <w:multiLevelType w:val="hybridMultilevel"/>
    <w:tmpl w:val="BFA80F02"/>
    <w:lvl w:ilvl="0" w:tplc="440498C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56CEA"/>
    <w:multiLevelType w:val="hybridMultilevel"/>
    <w:tmpl w:val="55B44ECA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B1A"/>
    <w:multiLevelType w:val="hybridMultilevel"/>
    <w:tmpl w:val="679E74E8"/>
    <w:lvl w:ilvl="0" w:tplc="84729102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27E4DF68"/>
    <w:lvl w:ilvl="0" w:tplc="182EE27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8D1047EA"/>
    <w:lvl w:ilvl="0" w:tplc="F4E81FA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3"/>
  </w:num>
  <w:num w:numId="23">
    <w:abstractNumId w:val="6"/>
  </w:num>
  <w:num w:numId="24">
    <w:abstractNumId w:val="1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1B1A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2F11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B4DA0"/>
    <w:rsid w:val="000C0C6F"/>
    <w:rsid w:val="000C2BC0"/>
    <w:rsid w:val="000C36CF"/>
    <w:rsid w:val="000C566C"/>
    <w:rsid w:val="000C5B04"/>
    <w:rsid w:val="000C5B71"/>
    <w:rsid w:val="000D154A"/>
    <w:rsid w:val="000D2D0C"/>
    <w:rsid w:val="000D3699"/>
    <w:rsid w:val="000D3AA8"/>
    <w:rsid w:val="000D4932"/>
    <w:rsid w:val="000D5162"/>
    <w:rsid w:val="000D5FB5"/>
    <w:rsid w:val="000D7FEE"/>
    <w:rsid w:val="000E0373"/>
    <w:rsid w:val="000E4356"/>
    <w:rsid w:val="000E437D"/>
    <w:rsid w:val="000F3D73"/>
    <w:rsid w:val="000F44B6"/>
    <w:rsid w:val="000F5BAD"/>
    <w:rsid w:val="001013DE"/>
    <w:rsid w:val="0010317C"/>
    <w:rsid w:val="00103A1B"/>
    <w:rsid w:val="00111865"/>
    <w:rsid w:val="00114126"/>
    <w:rsid w:val="00114E06"/>
    <w:rsid w:val="00116730"/>
    <w:rsid w:val="00120178"/>
    <w:rsid w:val="00123B60"/>
    <w:rsid w:val="0013364A"/>
    <w:rsid w:val="001349CC"/>
    <w:rsid w:val="00135E60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51B6"/>
    <w:rsid w:val="00197845"/>
    <w:rsid w:val="001A0EA4"/>
    <w:rsid w:val="001A18E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693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5419"/>
    <w:rsid w:val="00246F09"/>
    <w:rsid w:val="002472B9"/>
    <w:rsid w:val="00251FDE"/>
    <w:rsid w:val="00252233"/>
    <w:rsid w:val="002541AA"/>
    <w:rsid w:val="00255DD8"/>
    <w:rsid w:val="00256217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41C3"/>
    <w:rsid w:val="00295E46"/>
    <w:rsid w:val="00295E6D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477F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06FD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4CCE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5788A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E7AA4"/>
    <w:rsid w:val="004F04F7"/>
    <w:rsid w:val="004F0F9B"/>
    <w:rsid w:val="004F2498"/>
    <w:rsid w:val="004F4142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22C1A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55C3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1F4D"/>
    <w:rsid w:val="005A2076"/>
    <w:rsid w:val="005A2D3D"/>
    <w:rsid w:val="005A41D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6D47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7AB8"/>
    <w:rsid w:val="00652B58"/>
    <w:rsid w:val="00654D15"/>
    <w:rsid w:val="00661E30"/>
    <w:rsid w:val="00662E4E"/>
    <w:rsid w:val="00663CF3"/>
    <w:rsid w:val="006661DB"/>
    <w:rsid w:val="00670E07"/>
    <w:rsid w:val="00671161"/>
    <w:rsid w:val="006722E8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6FF7"/>
    <w:rsid w:val="006D737B"/>
    <w:rsid w:val="006E1B07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3177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448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24D0"/>
    <w:rsid w:val="007D4AF8"/>
    <w:rsid w:val="007D5807"/>
    <w:rsid w:val="007D679B"/>
    <w:rsid w:val="007D7678"/>
    <w:rsid w:val="007D7D93"/>
    <w:rsid w:val="007E0432"/>
    <w:rsid w:val="007E2D69"/>
    <w:rsid w:val="007E3950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5284"/>
    <w:rsid w:val="0081636B"/>
    <w:rsid w:val="0081743B"/>
    <w:rsid w:val="008205F1"/>
    <w:rsid w:val="008243D5"/>
    <w:rsid w:val="00824F94"/>
    <w:rsid w:val="008267B0"/>
    <w:rsid w:val="00826993"/>
    <w:rsid w:val="00827459"/>
    <w:rsid w:val="008303B4"/>
    <w:rsid w:val="00831A96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46022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3B37"/>
    <w:rsid w:val="008B470F"/>
    <w:rsid w:val="008B4ADB"/>
    <w:rsid w:val="008B58AA"/>
    <w:rsid w:val="008B5F32"/>
    <w:rsid w:val="008B7EE1"/>
    <w:rsid w:val="008C3E2F"/>
    <w:rsid w:val="008C637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5A42"/>
    <w:rsid w:val="008F6F14"/>
    <w:rsid w:val="00907203"/>
    <w:rsid w:val="00912191"/>
    <w:rsid w:val="00912920"/>
    <w:rsid w:val="00914FAE"/>
    <w:rsid w:val="00916E8E"/>
    <w:rsid w:val="009261BE"/>
    <w:rsid w:val="00927664"/>
    <w:rsid w:val="00927B3D"/>
    <w:rsid w:val="00931031"/>
    <w:rsid w:val="0093236C"/>
    <w:rsid w:val="009401BF"/>
    <w:rsid w:val="00940FCB"/>
    <w:rsid w:val="00941EA2"/>
    <w:rsid w:val="00942966"/>
    <w:rsid w:val="009431C9"/>
    <w:rsid w:val="009434F0"/>
    <w:rsid w:val="0094431B"/>
    <w:rsid w:val="009474AA"/>
    <w:rsid w:val="00950A1A"/>
    <w:rsid w:val="00957F25"/>
    <w:rsid w:val="00957F6E"/>
    <w:rsid w:val="0096018C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4AA3"/>
    <w:rsid w:val="00976350"/>
    <w:rsid w:val="00977535"/>
    <w:rsid w:val="00977FF1"/>
    <w:rsid w:val="00980BF6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27F9"/>
    <w:rsid w:val="009A39D2"/>
    <w:rsid w:val="009A4AC5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0A84"/>
    <w:rsid w:val="00A01617"/>
    <w:rsid w:val="00A0234A"/>
    <w:rsid w:val="00A03076"/>
    <w:rsid w:val="00A0591E"/>
    <w:rsid w:val="00A05F36"/>
    <w:rsid w:val="00A07849"/>
    <w:rsid w:val="00A13070"/>
    <w:rsid w:val="00A14135"/>
    <w:rsid w:val="00A15071"/>
    <w:rsid w:val="00A16552"/>
    <w:rsid w:val="00A176EB"/>
    <w:rsid w:val="00A202A8"/>
    <w:rsid w:val="00A2256A"/>
    <w:rsid w:val="00A23766"/>
    <w:rsid w:val="00A2479B"/>
    <w:rsid w:val="00A24E03"/>
    <w:rsid w:val="00A26A5D"/>
    <w:rsid w:val="00A30520"/>
    <w:rsid w:val="00A31A54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356E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12C"/>
    <w:rsid w:val="00AB6D27"/>
    <w:rsid w:val="00AC12C2"/>
    <w:rsid w:val="00AC17DB"/>
    <w:rsid w:val="00AC18D2"/>
    <w:rsid w:val="00AC29ED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277A"/>
    <w:rsid w:val="00AF3D82"/>
    <w:rsid w:val="00AF5C48"/>
    <w:rsid w:val="00AF62E4"/>
    <w:rsid w:val="00AF7B62"/>
    <w:rsid w:val="00AF7C92"/>
    <w:rsid w:val="00B00A31"/>
    <w:rsid w:val="00B011A2"/>
    <w:rsid w:val="00B014B4"/>
    <w:rsid w:val="00B021E2"/>
    <w:rsid w:val="00B038C7"/>
    <w:rsid w:val="00B03B87"/>
    <w:rsid w:val="00B04214"/>
    <w:rsid w:val="00B054A8"/>
    <w:rsid w:val="00B06927"/>
    <w:rsid w:val="00B07D29"/>
    <w:rsid w:val="00B100B1"/>
    <w:rsid w:val="00B108D5"/>
    <w:rsid w:val="00B10988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57932"/>
    <w:rsid w:val="00B60C7C"/>
    <w:rsid w:val="00B614F4"/>
    <w:rsid w:val="00B62934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45B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2712"/>
    <w:rsid w:val="00C04981"/>
    <w:rsid w:val="00C06627"/>
    <w:rsid w:val="00C07013"/>
    <w:rsid w:val="00C140DB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5E96"/>
    <w:rsid w:val="00C47C2B"/>
    <w:rsid w:val="00C47CD8"/>
    <w:rsid w:val="00C50ABC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1C4"/>
    <w:rsid w:val="00CB4D64"/>
    <w:rsid w:val="00CB5B39"/>
    <w:rsid w:val="00CC2A29"/>
    <w:rsid w:val="00CC394C"/>
    <w:rsid w:val="00CC59D0"/>
    <w:rsid w:val="00CC7521"/>
    <w:rsid w:val="00CC7C22"/>
    <w:rsid w:val="00CD097C"/>
    <w:rsid w:val="00CD1C49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3B5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512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0BC8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169A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5B68"/>
    <w:rsid w:val="00DA6AE6"/>
    <w:rsid w:val="00DA72D8"/>
    <w:rsid w:val="00DB1FFA"/>
    <w:rsid w:val="00DB514C"/>
    <w:rsid w:val="00DB5456"/>
    <w:rsid w:val="00DB6B5D"/>
    <w:rsid w:val="00DC14BE"/>
    <w:rsid w:val="00DC22C9"/>
    <w:rsid w:val="00DC728A"/>
    <w:rsid w:val="00DC7901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36DC8"/>
    <w:rsid w:val="00E41437"/>
    <w:rsid w:val="00E41603"/>
    <w:rsid w:val="00E418B3"/>
    <w:rsid w:val="00E41C4A"/>
    <w:rsid w:val="00E42C84"/>
    <w:rsid w:val="00E436DF"/>
    <w:rsid w:val="00E4507D"/>
    <w:rsid w:val="00E47E0E"/>
    <w:rsid w:val="00E47E89"/>
    <w:rsid w:val="00E50094"/>
    <w:rsid w:val="00E52874"/>
    <w:rsid w:val="00E53923"/>
    <w:rsid w:val="00E6192A"/>
    <w:rsid w:val="00E62743"/>
    <w:rsid w:val="00E6730E"/>
    <w:rsid w:val="00E70157"/>
    <w:rsid w:val="00E72A83"/>
    <w:rsid w:val="00E73194"/>
    <w:rsid w:val="00E7409D"/>
    <w:rsid w:val="00E76F35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5DF9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5FF6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D49"/>
    <w:rsid w:val="00EE331A"/>
    <w:rsid w:val="00EE7C21"/>
    <w:rsid w:val="00EF0F21"/>
    <w:rsid w:val="00EF2D9B"/>
    <w:rsid w:val="00EF3380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701"/>
    <w:rsid w:val="00F12DF2"/>
    <w:rsid w:val="00F13781"/>
    <w:rsid w:val="00F16165"/>
    <w:rsid w:val="00F16C94"/>
    <w:rsid w:val="00F2020D"/>
    <w:rsid w:val="00F210F1"/>
    <w:rsid w:val="00F216E5"/>
    <w:rsid w:val="00F267E6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70AFE"/>
    <w:rsid w:val="00F7214E"/>
    <w:rsid w:val="00F729C0"/>
    <w:rsid w:val="00F73FCC"/>
    <w:rsid w:val="00F743C6"/>
    <w:rsid w:val="00F74E85"/>
    <w:rsid w:val="00F7692F"/>
    <w:rsid w:val="00F76A67"/>
    <w:rsid w:val="00F76DDB"/>
    <w:rsid w:val="00F77156"/>
    <w:rsid w:val="00F80220"/>
    <w:rsid w:val="00F809A4"/>
    <w:rsid w:val="00F81A85"/>
    <w:rsid w:val="00F83041"/>
    <w:rsid w:val="00F832E0"/>
    <w:rsid w:val="00F85DFC"/>
    <w:rsid w:val="00F90D43"/>
    <w:rsid w:val="00F90D93"/>
    <w:rsid w:val="00F927BC"/>
    <w:rsid w:val="00F952F0"/>
    <w:rsid w:val="00F968A7"/>
    <w:rsid w:val="00FA3A73"/>
    <w:rsid w:val="00FA551A"/>
    <w:rsid w:val="00FA66BF"/>
    <w:rsid w:val="00FA7BAD"/>
    <w:rsid w:val="00FB0079"/>
    <w:rsid w:val="00FB1239"/>
    <w:rsid w:val="00FB12E0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C7F00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6F67-EA60-4E8E-ACBA-D4804187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3828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Ледовская Анжела Алексеевна</cp:lastModifiedBy>
  <cp:revision>2</cp:revision>
  <cp:lastPrinted>2021-11-29T10:35:00Z</cp:lastPrinted>
  <dcterms:created xsi:type="dcterms:W3CDTF">2025-09-03T02:19:00Z</dcterms:created>
  <dcterms:modified xsi:type="dcterms:W3CDTF">2025-09-03T02:19:00Z</dcterms:modified>
</cp:coreProperties>
</file>